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18D7D" w14:textId="77777777" w:rsidR="00FD23BC" w:rsidRDefault="00123D5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DECF8" wp14:editId="3588C9E6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19026" w14:textId="7B43744C" w:rsidR="00A96246" w:rsidRDefault="00EC6DFC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Blue Crab</w:t>
                            </w:r>
                          </w:p>
                          <w:p w14:paraId="04CA6CF5" w14:textId="624AB162" w:rsidR="00ED1F72" w:rsidRPr="00ED1F72" w:rsidRDefault="00ED1F72" w:rsidP="00ED1F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F7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CEC6AD0" wp14:editId="0F97D4C0">
                                  <wp:extent cx="2360589" cy="1534382"/>
                                  <wp:effectExtent l="0" t="0" r="1905" b="0"/>
                                  <wp:docPr id="23" name="Picture 23" descr="mage result for blue crab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mage result for blue crab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9415" cy="1540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DDC9C1" w14:textId="77777777" w:rsidR="00ED1F72" w:rsidRPr="00A96246" w:rsidRDefault="00ED1F72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3223EA08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DECF8"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546.45pt;margin-top:396.8pt;width:249.4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" fillcolor="white [3201]" strokeweight=".5pt">
                <v:textbox>
                  <w:txbxContent>
                    <w:p w14:paraId="55A19026" w14:textId="7B43744C" w:rsidR="00A96246" w:rsidRDefault="00EC6DFC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Blue Crab</w:t>
                      </w:r>
                    </w:p>
                    <w:p w14:paraId="04CA6CF5" w14:textId="624AB162" w:rsidR="00ED1F72" w:rsidRPr="00ED1F72" w:rsidRDefault="00ED1F72" w:rsidP="00ED1F7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ED1F72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CEC6AD0" wp14:editId="0F97D4C0">
                            <wp:extent cx="2360589" cy="1534382"/>
                            <wp:effectExtent l="0" t="0" r="1905" b="0"/>
                            <wp:docPr id="23" name="Picture 23" descr="mage result for blue crab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mage result for blue crab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9415" cy="1540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DDC9C1" w14:textId="77777777" w:rsidR="00ED1F72" w:rsidRPr="00A96246" w:rsidRDefault="00ED1F72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3223EA08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B6544B" wp14:editId="7CCCB5FB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F3D6E" w14:textId="77777777" w:rsidR="00A96246" w:rsidRDefault="00755F1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Manatee</w:t>
                            </w:r>
                          </w:p>
                          <w:p w14:paraId="6C9C1BBD" w14:textId="09FE12AB" w:rsidR="001D1E5D" w:rsidRPr="001D1E5D" w:rsidRDefault="001D1E5D" w:rsidP="001D1E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1E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2B45E8D" wp14:editId="08FBCC6E">
                                  <wp:extent cx="2346960" cy="1552108"/>
                                  <wp:effectExtent l="0" t="0" r="0" b="0"/>
                                  <wp:docPr id="17" name="Picture 17" descr="mage result for manatee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mage result for manatee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5342" cy="1570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65388D" w14:textId="77777777" w:rsidR="001D1E5D" w:rsidRPr="00A96246" w:rsidRDefault="001D1E5D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12B494C2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544B" id="Text Box 10" o:spid="_x0000_s1027" type="#_x0000_t202" style="position:absolute;margin-left:546.45pt;margin-top:197.7pt;width:249.4pt;height:17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" fillcolor="white [3201]" strokeweight=".5pt">
                <v:textbox>
                  <w:txbxContent>
                    <w:p w14:paraId="7B0F3D6E" w14:textId="77777777" w:rsidR="00A96246" w:rsidRDefault="00755F1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Manatee</w:t>
                      </w:r>
                    </w:p>
                    <w:p w14:paraId="6C9C1BBD" w14:textId="09FE12AB" w:rsidR="001D1E5D" w:rsidRPr="001D1E5D" w:rsidRDefault="001D1E5D" w:rsidP="001D1E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1D1E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52B45E8D" wp14:editId="08FBCC6E">
                            <wp:extent cx="2346960" cy="1552108"/>
                            <wp:effectExtent l="0" t="0" r="0" b="0"/>
                            <wp:docPr id="17" name="Picture 17" descr="mage result for manatee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mage result for manatee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5342" cy="1570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65388D" w14:textId="77777777" w:rsidR="001D1E5D" w:rsidRPr="00A96246" w:rsidRDefault="001D1E5D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12B494C2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E5E3C" wp14:editId="29220DF9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3A6CC" w14:textId="77777777" w:rsidR="00A96246" w:rsidRDefault="00755F1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Algae</w:t>
                            </w:r>
                          </w:p>
                          <w:p w14:paraId="72A047DA" w14:textId="725832A7" w:rsidR="00127100" w:rsidRPr="00127100" w:rsidRDefault="00127100" w:rsidP="001271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GoBack"/>
                            <w:r w:rsidRPr="00127100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10D9F2D" wp14:editId="4A910FA2">
                                  <wp:extent cx="704518" cy="1457960"/>
                                  <wp:effectExtent l="0" t="0" r="6985" b="0"/>
                                  <wp:docPr id="25" name="Picture 25" descr="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477" cy="1478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644D5A22" w14:textId="77777777" w:rsidR="00127100" w:rsidRPr="00A96246" w:rsidRDefault="00127100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1C12A904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E5E3C" id="Text Box 7" o:spid="_x0000_s1028" type="#_x0000_t202" style="position:absolute;margin-left:546.55pt;margin-top:-2.15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" fillcolor="white [3201]" strokeweight=".5pt">
                <v:textbox>
                  <w:txbxContent>
                    <w:p w14:paraId="19B3A6CC" w14:textId="77777777" w:rsidR="00A96246" w:rsidRDefault="00755F1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Algae</w:t>
                      </w:r>
                    </w:p>
                    <w:p w14:paraId="72A047DA" w14:textId="725832A7" w:rsidR="00127100" w:rsidRPr="00127100" w:rsidRDefault="00127100" w:rsidP="001271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r w:rsidRPr="00127100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10D9F2D" wp14:editId="4A910FA2">
                            <wp:extent cx="704518" cy="1457960"/>
                            <wp:effectExtent l="0" t="0" r="6985" b="0"/>
                            <wp:docPr id="25" name="Picture 25" descr="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477" cy="1478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644D5A22" w14:textId="77777777" w:rsidR="00127100" w:rsidRPr="00A96246" w:rsidRDefault="00127100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1C12A904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7ECBB2" wp14:editId="0D593506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03E59" id="Straight Connector 2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8pt,-1.4pt" to="533.8pt,56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" strokecolor="black [3213]">
                <v:stroke dashstyle="dashDot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3D3FD" wp14:editId="54F85C36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4F47860" w14:textId="77777777" w:rsidR="00A96246" w:rsidRDefault="00755F1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Parrotfish</w:t>
                            </w:r>
                          </w:p>
                          <w:p w14:paraId="47FCCCCB" w14:textId="3BA2BA5B" w:rsidR="001D1E5D" w:rsidRPr="001D1E5D" w:rsidRDefault="001D1E5D" w:rsidP="001D1E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1E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E149DF7" wp14:editId="2CBC8390">
                                  <wp:extent cx="1207135" cy="1563196"/>
                                  <wp:effectExtent l="0" t="0" r="12065" b="12065"/>
                                  <wp:docPr id="18" name="Picture 18" descr="mage result for parrotfish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mage result for parrotfish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09" cy="1594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DE4418" w14:textId="77777777" w:rsidR="001D1E5D" w:rsidRPr="00A96246" w:rsidRDefault="001D1E5D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41BAE785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D3FD" id="Text Box 3" o:spid="_x0000_s1029" type="#_x0000_t202" style="position:absolute;margin-left:-6.35pt;margin-top:396.95pt;width:249.4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" fillcolor="window" strokeweight=".5pt">
                <v:textbox>
                  <w:txbxContent>
                    <w:p w14:paraId="54F47860" w14:textId="77777777" w:rsidR="00A96246" w:rsidRDefault="00755F1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Parrotfish</w:t>
                      </w:r>
                    </w:p>
                    <w:p w14:paraId="47FCCCCB" w14:textId="3BA2BA5B" w:rsidR="001D1E5D" w:rsidRPr="001D1E5D" w:rsidRDefault="001D1E5D" w:rsidP="001D1E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1D1E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E149DF7" wp14:editId="2CBC8390">
                            <wp:extent cx="1207135" cy="1563196"/>
                            <wp:effectExtent l="0" t="0" r="12065" b="12065"/>
                            <wp:docPr id="18" name="Picture 18" descr="mage result for parrotfish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mage result for parrotfish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609" cy="1594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DE4418" w14:textId="77777777" w:rsidR="001D1E5D" w:rsidRPr="00A96246" w:rsidRDefault="001D1E5D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41BAE785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67283" wp14:editId="4793DED6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7E1D" w14:textId="77777777" w:rsidR="00A96246" w:rsidRDefault="00755F1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Sea Urchin</w:t>
                            </w:r>
                          </w:p>
                          <w:p w14:paraId="5FA0CEE3" w14:textId="63715756" w:rsidR="001D1E5D" w:rsidRPr="001D1E5D" w:rsidRDefault="001D1E5D" w:rsidP="001D1E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1E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1680BFE" wp14:editId="051C3B2D">
                                  <wp:extent cx="1689735" cy="1689735"/>
                                  <wp:effectExtent l="0" t="0" r="12065" b="12065"/>
                                  <wp:docPr id="11" name="Picture 11" descr="mage result for sea urchin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age result for sea urchin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9735" cy="1689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97B9F" w14:textId="767B618D" w:rsidR="00DB4F5F" w:rsidRPr="00DB4F5F" w:rsidRDefault="00DB4F5F" w:rsidP="00DB4F5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64CFFC0" w14:textId="77777777" w:rsidR="00DB4F5F" w:rsidRPr="00A96246" w:rsidRDefault="00DB4F5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37A9FE12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7283" id="Text Box 6" o:spid="_x0000_s1030" type="#_x0000_t202" style="position:absolute;margin-left:-6.1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" fillcolor="white [3201]" strokeweight=".5pt">
                <v:textbox>
                  <w:txbxContent>
                    <w:p w14:paraId="47237E1D" w14:textId="77777777" w:rsidR="00A96246" w:rsidRDefault="00755F1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Sea Urchin</w:t>
                      </w:r>
                    </w:p>
                    <w:p w14:paraId="5FA0CEE3" w14:textId="63715756" w:rsidR="001D1E5D" w:rsidRPr="001D1E5D" w:rsidRDefault="001D1E5D" w:rsidP="001D1E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1D1E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1680BFE" wp14:editId="051C3B2D">
                            <wp:extent cx="1689735" cy="1689735"/>
                            <wp:effectExtent l="0" t="0" r="12065" b="12065"/>
                            <wp:docPr id="11" name="Picture 11" descr="mage result for sea urchin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age result for sea urchin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9735" cy="1689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97B9F" w14:textId="767B618D" w:rsidR="00DB4F5F" w:rsidRPr="00DB4F5F" w:rsidRDefault="00DB4F5F" w:rsidP="00DB4F5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264CFFC0" w14:textId="77777777" w:rsidR="00DB4F5F" w:rsidRPr="00A96246" w:rsidRDefault="00DB4F5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37A9FE12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88A04" wp14:editId="24337FDD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EDFF0" w14:textId="77777777" w:rsidR="000002DD" w:rsidRDefault="00A239C0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  <w:t>Seagrass</w:t>
                            </w:r>
                          </w:p>
                          <w:p w14:paraId="6876F52D" w14:textId="0C99A776" w:rsidR="00024481" w:rsidRPr="00024481" w:rsidRDefault="00024481" w:rsidP="000244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2448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E6BCBD1" wp14:editId="6C917A4C">
                                  <wp:extent cx="1232535" cy="1536614"/>
                                  <wp:effectExtent l="0" t="0" r="12065" b="0"/>
                                  <wp:docPr id="2" name="Picture 2" descr="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800" cy="1546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2D6E2E" w14:textId="77777777" w:rsidR="00024481" w:rsidRPr="00A239C0" w:rsidRDefault="00024481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8A04" id="Text Box 1" o:spid="_x0000_s1031" type="#_x0000_t202" style="position:absolute;margin-left:-6.2pt;margin-top:-2.15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" fillcolor="white [3201]" strokeweight=".5pt">
                <v:textbox>
                  <w:txbxContent>
                    <w:p w14:paraId="732EDFF0" w14:textId="77777777" w:rsidR="000002DD" w:rsidRDefault="00A239C0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  <w:t>Seagrass</w:t>
                      </w:r>
                    </w:p>
                    <w:p w14:paraId="6876F52D" w14:textId="0C99A776" w:rsidR="00024481" w:rsidRPr="00024481" w:rsidRDefault="00024481" w:rsidP="000244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02448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5E6BCBD1" wp14:editId="6C917A4C">
                            <wp:extent cx="1232535" cy="1536614"/>
                            <wp:effectExtent l="0" t="0" r="12065" b="0"/>
                            <wp:docPr id="2" name="Picture 2" descr="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800" cy="1546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2D6E2E" w14:textId="77777777" w:rsidR="00024481" w:rsidRPr="00A239C0" w:rsidRDefault="00024481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2E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BD14E7" wp14:editId="7ED7D707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161DA" id="Straight Connector 2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pt,-1.4pt" to="257.8pt,56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" strokecolor="black [3213]">
                <v:stroke dashstyle="dashDot"/>
              </v:line>
            </w:pict>
          </mc:Fallback>
        </mc:AlternateContent>
      </w:r>
      <w:r w:rsidR="00202E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612413" wp14:editId="5EB1C28B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51AD3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384.05pt" to="806.15pt,38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" strokecolor="black [3040]">
                <v:stroke dashstyle="dashDot"/>
              </v:line>
            </w:pict>
          </mc:Fallback>
        </mc:AlternateContent>
      </w:r>
      <w:r w:rsidR="00202E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813FF0" wp14:editId="4D7EB42D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6CA11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83.05pt" to="806.15pt,18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" strokecolor="black [3040]">
                <v:stroke dashstyle="dashDot"/>
              </v:line>
            </w:pict>
          </mc:Fallback>
        </mc:AlternateContent>
      </w:r>
      <w:r w:rsidR="000002D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D301F6" wp14:editId="09FEE528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6A51E" w14:textId="642A469E" w:rsidR="00A96246" w:rsidRDefault="00336CA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T</w:t>
                            </w:r>
                            <w:r w:rsidR="00EC6DFC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iger Shark</w:t>
                            </w:r>
                          </w:p>
                          <w:p w14:paraId="54BEC7A5" w14:textId="27D3C466" w:rsidR="00ED1F72" w:rsidRPr="00ED1F72" w:rsidRDefault="00ED1F72" w:rsidP="00ED1F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F7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0576B5E" wp14:editId="1876350C">
                                  <wp:extent cx="2432469" cy="1718945"/>
                                  <wp:effectExtent l="0" t="0" r="6350" b="8255"/>
                                  <wp:docPr id="22" name="Picture 22" descr="mage result for tiger shark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mage result for tiger shark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724" cy="1732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5F3FA5" w14:textId="77777777" w:rsidR="0007444F" w:rsidRPr="00A96246" w:rsidRDefault="0007444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67B942C4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01F6" id="Text Box 12" o:spid="_x0000_s1032" type="#_x0000_t202" style="position:absolute;margin-left:271.2pt;margin-top:396.45pt;width:249.45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" fillcolor="white [3201]" strokeweight=".5pt">
                <v:textbox>
                  <w:txbxContent>
                    <w:p w14:paraId="28C6A51E" w14:textId="642A469E" w:rsidR="00A96246" w:rsidRDefault="00336CA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T</w:t>
                      </w:r>
                      <w:r w:rsidR="00EC6DFC">
                        <w:rPr>
                          <w:rFonts w:ascii="Arial Black" w:hAnsi="Arial Black"/>
                          <w:sz w:val="48"/>
                          <w:szCs w:val="48"/>
                        </w:rPr>
                        <w:t>iger Shark</w:t>
                      </w:r>
                    </w:p>
                    <w:p w14:paraId="54BEC7A5" w14:textId="27D3C466" w:rsidR="00ED1F72" w:rsidRPr="00ED1F72" w:rsidRDefault="00ED1F72" w:rsidP="00ED1F7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ED1F72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0576B5E" wp14:editId="1876350C">
                            <wp:extent cx="2432469" cy="1718945"/>
                            <wp:effectExtent l="0" t="0" r="6350" b="8255"/>
                            <wp:docPr id="22" name="Picture 22" descr="mage result for tiger shark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mage result for tiger shark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724" cy="1732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5F3FA5" w14:textId="77777777" w:rsidR="0007444F" w:rsidRPr="00A96246" w:rsidRDefault="0007444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67B942C4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9D825" wp14:editId="18D5C827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E8370" w14:textId="77777777" w:rsidR="00A96246" w:rsidRDefault="00755F1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Green Turtle</w:t>
                            </w:r>
                          </w:p>
                          <w:p w14:paraId="1C4E0926" w14:textId="102633FF" w:rsidR="001D1E5D" w:rsidRPr="001D1E5D" w:rsidRDefault="001D1E5D" w:rsidP="001D1E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1E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FFE5D4C" wp14:editId="256FC1A9">
                                  <wp:extent cx="2119373" cy="1507109"/>
                                  <wp:effectExtent l="0" t="0" r="0" b="0"/>
                                  <wp:docPr id="14" name="Picture 14" descr="mage result for green turtle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age result for green turtle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5629" cy="1518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16DD3B" w14:textId="77777777" w:rsidR="001D1E5D" w:rsidRPr="00A96246" w:rsidRDefault="001D1E5D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0E753170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D825" id="Text Box 9" o:spid="_x0000_s1033" type="#_x0000_t202" style="position:absolute;margin-left:271.2pt;margin-top:198.45pt;width:249.4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" fillcolor="white [3201]" strokeweight=".5pt">
                <v:textbox>
                  <w:txbxContent>
                    <w:p w14:paraId="372E8370" w14:textId="77777777" w:rsidR="00A96246" w:rsidRDefault="00755F1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Green Turtle</w:t>
                      </w:r>
                    </w:p>
                    <w:p w14:paraId="1C4E0926" w14:textId="102633FF" w:rsidR="001D1E5D" w:rsidRPr="001D1E5D" w:rsidRDefault="001D1E5D" w:rsidP="001D1E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1D1E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FFE5D4C" wp14:editId="256FC1A9">
                            <wp:extent cx="2119373" cy="1507109"/>
                            <wp:effectExtent l="0" t="0" r="0" b="0"/>
                            <wp:docPr id="14" name="Picture 14" descr="mage result for green turtle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age result for green turtle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5629" cy="1518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16DD3B" w14:textId="77777777" w:rsidR="001D1E5D" w:rsidRPr="00A96246" w:rsidRDefault="001D1E5D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0E753170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C494C" wp14:editId="4144CD3D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BB6AE" w14:textId="77777777" w:rsidR="00A96246" w:rsidRDefault="00755F1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Sun</w:t>
                            </w:r>
                          </w:p>
                          <w:p w14:paraId="25DF844B" w14:textId="4A1E2BDB" w:rsidR="00F92BFB" w:rsidRPr="00F92BFB" w:rsidRDefault="00F92BFB" w:rsidP="00F92B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BF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B3A47C1" wp14:editId="4496247E">
                                  <wp:extent cx="1143635" cy="1125766"/>
                                  <wp:effectExtent l="0" t="0" r="0" b="0"/>
                                  <wp:docPr id="4" name="Picture 4" descr="mage result for sun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ge result for sun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844" cy="1128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9ADDE" w14:textId="77777777" w:rsidR="00F92BFB" w:rsidRPr="00A96246" w:rsidRDefault="00F92BFB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0D7BFD57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C494C" id="Text Box 5" o:spid="_x0000_s1034" type="#_x0000_t202" style="position:absolute;margin-left:271.05pt;margin-top:-1.1pt;width:249.4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" fillcolor="white [3201]" strokeweight=".5pt">
                <v:textbox>
                  <w:txbxContent>
                    <w:p w14:paraId="445BB6AE" w14:textId="77777777" w:rsidR="00A96246" w:rsidRDefault="00755F1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Sun</w:t>
                      </w:r>
                    </w:p>
                    <w:p w14:paraId="25DF844B" w14:textId="4A1E2BDB" w:rsidR="00F92BFB" w:rsidRPr="00F92BFB" w:rsidRDefault="00F92BFB" w:rsidP="00F92BF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F92BF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B3A47C1" wp14:editId="4496247E">
                            <wp:extent cx="1143635" cy="1125766"/>
                            <wp:effectExtent l="0" t="0" r="0" b="0"/>
                            <wp:docPr id="4" name="Picture 4" descr="mage result for sun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ge result for sun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6844" cy="1128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9ADDE" w14:textId="77777777" w:rsidR="00F92BFB" w:rsidRPr="00A96246" w:rsidRDefault="00F92BFB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0D7BFD57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23BC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D01A1" w14:textId="77777777" w:rsidR="00D4682D" w:rsidRDefault="00D4682D" w:rsidP="002A4EB5">
      <w:pPr>
        <w:spacing w:after="0" w:line="240" w:lineRule="auto"/>
      </w:pPr>
      <w:r>
        <w:separator/>
      </w:r>
    </w:p>
  </w:endnote>
  <w:endnote w:type="continuationSeparator" w:id="0">
    <w:p w14:paraId="51C3247B" w14:textId="77777777" w:rsidR="00D4682D" w:rsidRDefault="00D4682D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74979" w14:textId="77777777" w:rsidR="00D4682D" w:rsidRDefault="00D4682D" w:rsidP="002A4EB5">
      <w:pPr>
        <w:spacing w:after="0" w:line="240" w:lineRule="auto"/>
      </w:pPr>
      <w:r>
        <w:separator/>
      </w:r>
    </w:p>
  </w:footnote>
  <w:footnote w:type="continuationSeparator" w:id="0">
    <w:p w14:paraId="1ADBB846" w14:textId="77777777" w:rsidR="00D4682D" w:rsidRDefault="00D4682D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C0"/>
    <w:rsid w:val="000002DD"/>
    <w:rsid w:val="00024481"/>
    <w:rsid w:val="00045C3F"/>
    <w:rsid w:val="0007444F"/>
    <w:rsid w:val="000811F6"/>
    <w:rsid w:val="00123D55"/>
    <w:rsid w:val="00127100"/>
    <w:rsid w:val="001D1E5D"/>
    <w:rsid w:val="00202ED6"/>
    <w:rsid w:val="0021008D"/>
    <w:rsid w:val="00246B46"/>
    <w:rsid w:val="002A4EB5"/>
    <w:rsid w:val="002B15A9"/>
    <w:rsid w:val="00336CA4"/>
    <w:rsid w:val="003E67A8"/>
    <w:rsid w:val="003F0FD3"/>
    <w:rsid w:val="003F5405"/>
    <w:rsid w:val="004D283F"/>
    <w:rsid w:val="004E5630"/>
    <w:rsid w:val="00515BDF"/>
    <w:rsid w:val="00552FE4"/>
    <w:rsid w:val="005649CC"/>
    <w:rsid w:val="0059754B"/>
    <w:rsid w:val="005C457C"/>
    <w:rsid w:val="005F794C"/>
    <w:rsid w:val="00743E90"/>
    <w:rsid w:val="00755F14"/>
    <w:rsid w:val="00763D71"/>
    <w:rsid w:val="007738F9"/>
    <w:rsid w:val="007A0A3F"/>
    <w:rsid w:val="0083576B"/>
    <w:rsid w:val="008E67D1"/>
    <w:rsid w:val="00957365"/>
    <w:rsid w:val="00994BB0"/>
    <w:rsid w:val="00997701"/>
    <w:rsid w:val="009D4A05"/>
    <w:rsid w:val="00A239C0"/>
    <w:rsid w:val="00A92C9F"/>
    <w:rsid w:val="00A96246"/>
    <w:rsid w:val="00B07EC6"/>
    <w:rsid w:val="00B22F13"/>
    <w:rsid w:val="00B71DB1"/>
    <w:rsid w:val="00B8711C"/>
    <w:rsid w:val="00BD0CEB"/>
    <w:rsid w:val="00C12568"/>
    <w:rsid w:val="00C3213B"/>
    <w:rsid w:val="00C4783E"/>
    <w:rsid w:val="00C74403"/>
    <w:rsid w:val="00CD5EE3"/>
    <w:rsid w:val="00D07A7A"/>
    <w:rsid w:val="00D4682D"/>
    <w:rsid w:val="00D527A3"/>
    <w:rsid w:val="00D70174"/>
    <w:rsid w:val="00DB4F5F"/>
    <w:rsid w:val="00E11CBB"/>
    <w:rsid w:val="00E1551A"/>
    <w:rsid w:val="00EB590B"/>
    <w:rsid w:val="00EC6DFC"/>
    <w:rsid w:val="00ED1F72"/>
    <w:rsid w:val="00F43098"/>
    <w:rsid w:val="00F77FA5"/>
    <w:rsid w:val="00F92BFB"/>
    <w:rsid w:val="00FD23B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9A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B5"/>
  </w:style>
  <w:style w:type="paragraph" w:styleId="Footer">
    <w:name w:val="footer"/>
    <w:basedOn w:val="Normal"/>
    <w:link w:val="Foot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gif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gif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milaroth/Downloads/3x3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0519-BB75-A547-9DCB-2DCA9B81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3x3_Vocabulary_Flash_Card_Template.dotx</Template>
  <TotalTime>11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3x3 Vocabulary Flash Card Template</vt:lpstr>
    </vt:vector>
  </TitlesOfParts>
  <Company/>
  <LinksUpToDate>false</LinksUpToDate>
  <CharactersWithSpaces>13</CharactersWithSpaces>
  <SharedDoc>false</SharedDoc>
  <HyperlinkBase>http://www.class-templates.com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3x3 Vocabulary Flash Card Template</dc:title>
  <dc:subject>Flash Cards</dc:subject>
  <dc:creator>Jamila Roth</dc:creator>
  <cp:keywords>Flash Card Template</cp:keywords>
  <dc:description>Replace 'Insert text here' with your own words.</dc:description>
  <cp:lastModifiedBy>Jamila Roth</cp:lastModifiedBy>
  <cp:revision>3</cp:revision>
  <dcterms:created xsi:type="dcterms:W3CDTF">2019-01-29T21:13:00Z</dcterms:created>
  <dcterms:modified xsi:type="dcterms:W3CDTF">2019-01-29T21:44:00Z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3x3_Vocabulary_Flash_Card_Template</vt:lpwstr>
  </property>
  <property fmtid="{D5CDD505-2E9C-101B-9397-08002B2CF9AE}" pid="4" name="Publisher">
    <vt:lpwstr>class-templates.com</vt:lpwstr>
  </property>
</Properties>
</file>